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noProof/>
          <w:lang w:val="en-GB"/>
        </w:rPr>
        <w:alias w:val="Author"/>
        <w:tag w:val=""/>
        <w:id w:val="-1057703664"/>
        <w:placeholder>
          <w:docPart w:val="366084C930CD4667BD685306F2D42B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EC05809" w14:textId="7DD83CE5" w:rsidR="00320560" w:rsidRPr="000619BB" w:rsidRDefault="00CE7F6F">
          <w:pPr>
            <w:pStyle w:val="Title"/>
            <w:rPr>
              <w:noProof/>
              <w:lang w:val="en-GB"/>
            </w:rPr>
          </w:pPr>
          <w:r>
            <w:rPr>
              <w:noProof/>
              <w:lang w:val="en-GB"/>
            </w:rPr>
            <w:t>Sulaiman hafiz</w:t>
          </w:r>
        </w:p>
      </w:sdtContent>
    </w:sdt>
    <w:p w14:paraId="53FE05CB" w14:textId="55308B46" w:rsidR="00320560" w:rsidRPr="000619BB" w:rsidRDefault="00CE7F6F" w:rsidP="00A16D47">
      <w:pPr>
        <w:rPr>
          <w:noProof/>
          <w:lang w:val="en-GB"/>
        </w:rPr>
      </w:pPr>
      <w:r>
        <w:rPr>
          <w:noProof/>
          <w:lang w:val="en-GB"/>
        </w:rPr>
        <w:t>1 Stretton Grove</w:t>
      </w:r>
      <w:r w:rsidR="00320560" w:rsidRPr="000619BB">
        <w:rPr>
          <w:noProof/>
          <w:lang w:val="en-GB" w:bidi="en-US"/>
        </w:rPr>
        <w:t xml:space="preserve"> | </w:t>
      </w:r>
      <w:r>
        <w:rPr>
          <w:noProof/>
          <w:lang w:val="en-GB"/>
        </w:rPr>
        <w:t>Birmingham, B8 2EF</w:t>
      </w:r>
      <w:r w:rsidR="00320560" w:rsidRPr="000619BB">
        <w:rPr>
          <w:noProof/>
          <w:lang w:val="en-GB" w:bidi="en-US"/>
        </w:rPr>
        <w:t xml:space="preserve"> | </w:t>
      </w:r>
      <w:r>
        <w:rPr>
          <w:noProof/>
          <w:lang w:val="en-GB"/>
        </w:rPr>
        <w:t>+44 7</w:t>
      </w:r>
      <w:r w:rsidR="008143D8">
        <w:rPr>
          <w:noProof/>
          <w:lang w:val="en-GB"/>
        </w:rPr>
        <w:t>554689308</w:t>
      </w:r>
      <w:r w:rsidR="00320560" w:rsidRPr="000619BB">
        <w:rPr>
          <w:noProof/>
          <w:lang w:val="en-GB" w:bidi="en-US"/>
        </w:rPr>
        <w:t xml:space="preserve"> | </w:t>
      </w:r>
      <w:hyperlink r:id="rId8" w:history="1">
        <w:r w:rsidR="00F23CC8" w:rsidRPr="008143D8">
          <w:rPr>
            <w:rStyle w:val="Hyperlink"/>
            <w:noProof/>
            <w:u w:val="none"/>
            <w:lang w:val="en-GB"/>
          </w:rPr>
          <w:t>sul.hafiz999@gmail.com</w:t>
        </w:r>
      </w:hyperlink>
      <w:r w:rsidR="00F23CC8">
        <w:rPr>
          <w:noProof/>
          <w:lang w:val="en-GB"/>
        </w:rPr>
        <w:t xml:space="preserve"> | </w:t>
      </w:r>
      <w:hyperlink r:id="rId9" w:history="1">
        <w:r w:rsidR="00F23CC8" w:rsidRPr="00616D5C">
          <w:rPr>
            <w:rStyle w:val="Hyperlink"/>
            <w:noProof/>
            <w:lang w:val="en-GB"/>
          </w:rPr>
          <w:t>https://www.linkedin.com/in/sulaiman-hafiz-b1657022a/</w:t>
        </w:r>
      </w:hyperlink>
      <w:r w:rsidR="00F23CC8">
        <w:rPr>
          <w:noProof/>
          <w:lang w:val="en-GB"/>
        </w:rPr>
        <w:t xml:space="preserve"> </w:t>
      </w:r>
      <w:r w:rsidR="00C61392">
        <w:rPr>
          <w:noProof/>
          <w:lang w:val="en-GB"/>
        </w:rPr>
        <w:t xml:space="preserve">| </w:t>
      </w:r>
      <w:hyperlink r:id="rId10" w:history="1">
        <w:r w:rsidR="00C61392" w:rsidRPr="00EA1255">
          <w:rPr>
            <w:rStyle w:val="Hyperlink"/>
            <w:noProof/>
            <w:lang w:val="en-GB"/>
          </w:rPr>
          <w:t>https://suls.d</w:t>
        </w:r>
        <w:r w:rsidR="00C61392" w:rsidRPr="00EA1255">
          <w:rPr>
            <w:rStyle w:val="Hyperlink"/>
            <w:noProof/>
            <w:lang w:val="en-GB"/>
          </w:rPr>
          <w:t>e</w:t>
        </w:r>
        <w:r w:rsidR="00C61392" w:rsidRPr="00EA1255">
          <w:rPr>
            <w:rStyle w:val="Hyperlink"/>
            <w:noProof/>
            <w:lang w:val="en-GB"/>
          </w:rPr>
          <w:t>v</w:t>
        </w:r>
      </w:hyperlink>
      <w:r w:rsidR="008143D8">
        <w:rPr>
          <w:noProof/>
          <w:lang w:val="en-GB"/>
        </w:rPr>
        <w:t xml:space="preserve"> | </w:t>
      </w:r>
      <w:hyperlink r:id="rId11" w:history="1">
        <w:r w:rsidR="008143D8" w:rsidRPr="00EA1255">
          <w:rPr>
            <w:rStyle w:val="Hyperlink"/>
            <w:noProof/>
            <w:lang w:val="en-GB"/>
          </w:rPr>
          <w:t>https://github.com/SherlockX9</w:t>
        </w:r>
      </w:hyperlink>
      <w:r w:rsidR="008143D8">
        <w:rPr>
          <w:noProof/>
          <w:lang w:val="en-GB"/>
        </w:rPr>
        <w:t xml:space="preserve"> </w:t>
      </w:r>
    </w:p>
    <w:tbl>
      <w:tblPr>
        <w:tblStyle w:val="TableGrid"/>
        <w:tblW w:w="59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8364"/>
        <w:gridCol w:w="1843"/>
        <w:gridCol w:w="471"/>
      </w:tblGrid>
      <w:tr w:rsidR="00F75D2E" w:rsidRPr="000619BB" w14:paraId="7971EE2B" w14:textId="77777777" w:rsidTr="00E16EF5">
        <w:trPr>
          <w:gridAfter w:val="1"/>
          <w:wAfter w:w="471" w:type="dxa"/>
          <w:trHeight w:val="211"/>
        </w:trPr>
        <w:tc>
          <w:tcPr>
            <w:tcW w:w="8364" w:type="dxa"/>
            <w:tcMar>
              <w:top w:w="576" w:type="dxa"/>
              <w:bottom w:w="0" w:type="dxa"/>
              <w:right w:w="144" w:type="dxa"/>
            </w:tcMar>
            <w:vAlign w:val="bottom"/>
          </w:tcPr>
          <w:p w14:paraId="5331233F" w14:textId="4901DD49" w:rsidR="00F75D2E" w:rsidRPr="000619BB" w:rsidRDefault="00200142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personal profile</w:t>
            </w:r>
          </w:p>
        </w:tc>
        <w:tc>
          <w:tcPr>
            <w:tcW w:w="1843" w:type="dxa"/>
            <w:tcMar>
              <w:top w:w="576" w:type="dxa"/>
            </w:tcMar>
          </w:tcPr>
          <w:p w14:paraId="1F22144F" w14:textId="77777777" w:rsidR="00F75D2E" w:rsidRPr="000619BB" w:rsidRDefault="00F75D2E">
            <w:pPr>
              <w:pStyle w:val="Heading1"/>
              <w:rPr>
                <w:noProof/>
                <w:lang w:val="en-GB"/>
              </w:rPr>
            </w:pPr>
          </w:p>
        </w:tc>
      </w:tr>
      <w:tr w:rsidR="00F75D2E" w:rsidRPr="000619BB" w14:paraId="29DD10EF" w14:textId="77777777" w:rsidTr="00E16EF5">
        <w:trPr>
          <w:gridAfter w:val="1"/>
          <w:wAfter w:w="471" w:type="dxa"/>
          <w:trHeight w:val="500"/>
        </w:trPr>
        <w:tc>
          <w:tcPr>
            <w:tcW w:w="8364" w:type="dxa"/>
            <w:tcMar>
              <w:bottom w:w="230" w:type="dxa"/>
              <w:right w:w="144" w:type="dxa"/>
            </w:tcMar>
          </w:tcPr>
          <w:p w14:paraId="22CACECD" w14:textId="20976615" w:rsidR="00F75D2E" w:rsidRPr="000619BB" w:rsidRDefault="00CE7F6F">
            <w:pPr>
              <w:rPr>
                <w:noProof/>
                <w:lang w:val="en-GB"/>
              </w:rPr>
            </w:pPr>
            <w:r w:rsidRPr="00CE7F6F">
              <w:rPr>
                <w:noProof/>
                <w:lang w:val="en-GB"/>
              </w:rPr>
              <w:t xml:space="preserve">I am a </w:t>
            </w:r>
            <w:r w:rsidR="00B619FC">
              <w:rPr>
                <w:noProof/>
                <w:lang w:val="en-GB"/>
              </w:rPr>
              <w:t>graduate</w:t>
            </w:r>
            <w:r w:rsidRPr="00CE7F6F">
              <w:rPr>
                <w:noProof/>
                <w:lang w:val="en-GB"/>
              </w:rPr>
              <w:t xml:space="preserve"> BSc Computer Science student with a passion for software development. I have developed multiple e-commerce web applications, added my individual projects to GitHub</w:t>
            </w:r>
            <w:r w:rsidR="00AC2B00">
              <w:rPr>
                <w:noProof/>
                <w:lang w:val="en-GB"/>
              </w:rPr>
              <w:t xml:space="preserve"> and</w:t>
            </w:r>
            <w:r w:rsidRPr="00CE7F6F">
              <w:rPr>
                <w:noProof/>
                <w:lang w:val="en-GB"/>
              </w:rPr>
              <w:t xml:space="preserve"> freelanc</w:t>
            </w:r>
            <w:r w:rsidR="00AC2B00">
              <w:rPr>
                <w:noProof/>
                <w:lang w:val="en-GB"/>
              </w:rPr>
              <w:t>e</w:t>
            </w:r>
            <w:r w:rsidRPr="00CE7F6F">
              <w:rPr>
                <w:noProof/>
                <w:lang w:val="en-GB"/>
              </w:rPr>
              <w:t xml:space="preserve"> a</w:t>
            </w:r>
            <w:r w:rsidR="00AC2B00">
              <w:rPr>
                <w:noProof/>
                <w:lang w:val="en-GB"/>
              </w:rPr>
              <w:t>s a</w:t>
            </w:r>
            <w:r w:rsidRPr="00CE7F6F">
              <w:rPr>
                <w:noProof/>
                <w:lang w:val="en-GB"/>
              </w:rPr>
              <w:t xml:space="preserve"> web developer.</w:t>
            </w:r>
            <w:r w:rsidR="00E44440">
              <w:rPr>
                <w:noProof/>
                <w:lang w:val="en-GB"/>
              </w:rPr>
              <w:t xml:space="preserve"> Alongside freelancing,</w:t>
            </w:r>
            <w:r w:rsidR="007E2B31">
              <w:rPr>
                <w:noProof/>
                <w:lang w:val="en-GB"/>
              </w:rPr>
              <w:t xml:space="preserve"> </w:t>
            </w:r>
            <w:r w:rsidR="00E44440">
              <w:rPr>
                <w:noProof/>
                <w:lang w:val="en-GB"/>
              </w:rPr>
              <w:t>c</w:t>
            </w:r>
            <w:r w:rsidR="007E2B31">
              <w:rPr>
                <w:noProof/>
                <w:lang w:val="en-GB"/>
              </w:rPr>
              <w:t xml:space="preserve">urrently working part-time as a </w:t>
            </w:r>
            <w:r w:rsidR="00B619FC">
              <w:rPr>
                <w:noProof/>
                <w:lang w:val="en-GB"/>
              </w:rPr>
              <w:t xml:space="preserve">teacher in </w:t>
            </w:r>
            <w:r w:rsidR="00E44440">
              <w:rPr>
                <w:noProof/>
                <w:lang w:val="en-GB"/>
              </w:rPr>
              <w:t>multiple GCSE subjects</w:t>
            </w:r>
            <w:r w:rsidR="007E2B31">
              <w:rPr>
                <w:noProof/>
                <w:lang w:val="en-GB"/>
              </w:rPr>
              <w:t xml:space="preserve"> and am looking for a full</w:t>
            </w:r>
            <w:r w:rsidR="0042220D">
              <w:rPr>
                <w:noProof/>
                <w:lang w:val="en-GB"/>
              </w:rPr>
              <w:t>-</w:t>
            </w:r>
            <w:r w:rsidR="007E2B31">
              <w:rPr>
                <w:noProof/>
                <w:lang w:val="en-GB"/>
              </w:rPr>
              <w:t xml:space="preserve">time role as a </w:t>
            </w:r>
            <w:r w:rsidR="00B619FC">
              <w:rPr>
                <w:noProof/>
                <w:lang w:val="en-GB"/>
              </w:rPr>
              <w:t>s</w:t>
            </w:r>
            <w:r w:rsidR="007E2B31">
              <w:rPr>
                <w:noProof/>
                <w:lang w:val="en-GB"/>
              </w:rPr>
              <w:t xml:space="preserve">oftware </w:t>
            </w:r>
            <w:r w:rsidR="00B619FC">
              <w:rPr>
                <w:noProof/>
                <w:lang w:val="en-GB"/>
              </w:rPr>
              <w:t>e</w:t>
            </w:r>
            <w:r w:rsidR="007E2B31">
              <w:rPr>
                <w:noProof/>
                <w:lang w:val="en-GB"/>
              </w:rPr>
              <w:t>ngineer</w:t>
            </w:r>
            <w:r w:rsidR="0042220D">
              <w:rPr>
                <w:noProof/>
                <w:lang w:val="en-GB"/>
              </w:rPr>
              <w:t>.</w:t>
            </w:r>
          </w:p>
        </w:tc>
        <w:tc>
          <w:tcPr>
            <w:tcW w:w="1843" w:type="dxa"/>
          </w:tcPr>
          <w:p w14:paraId="596C4698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F75D2E" w:rsidRPr="000619BB" w14:paraId="4B1313F6" w14:textId="77777777" w:rsidTr="00E16EF5">
        <w:trPr>
          <w:gridAfter w:val="1"/>
          <w:wAfter w:w="471" w:type="dxa"/>
          <w:trHeight w:val="211"/>
        </w:trPr>
        <w:tc>
          <w:tcPr>
            <w:tcW w:w="8364" w:type="dxa"/>
            <w:tcMar>
              <w:bottom w:w="0" w:type="dxa"/>
              <w:right w:w="144" w:type="dxa"/>
            </w:tcMar>
            <w:vAlign w:val="bottom"/>
          </w:tcPr>
          <w:p w14:paraId="20DF60E4" w14:textId="77777777" w:rsidR="00F75D2E" w:rsidRPr="000619BB" w:rsidRDefault="00000000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96543230"/>
                <w:placeholder>
                  <w:docPart w:val="8660EA71114F4FD78C88855EF28089C4"/>
                </w:placeholder>
                <w:temporary/>
                <w:showingPlcHdr/>
                <w15:appearance w15:val="hidden"/>
              </w:sdtPr>
              <w:sdtContent>
                <w:r w:rsidR="00A16D47" w:rsidRPr="000619BB">
                  <w:rPr>
                    <w:noProof/>
                    <w:lang w:val="en-GB" w:bidi="en-US"/>
                  </w:rPr>
                  <w:t>Education</w:t>
                </w:r>
              </w:sdtContent>
            </w:sdt>
          </w:p>
        </w:tc>
        <w:tc>
          <w:tcPr>
            <w:tcW w:w="1843" w:type="dxa"/>
          </w:tcPr>
          <w:p w14:paraId="3494C9EB" w14:textId="77777777" w:rsidR="00F75D2E" w:rsidRPr="000619BB" w:rsidRDefault="00F75D2E">
            <w:pPr>
              <w:pStyle w:val="Heading1"/>
              <w:rPr>
                <w:noProof/>
                <w:lang w:val="en-GB"/>
              </w:rPr>
            </w:pPr>
          </w:p>
        </w:tc>
      </w:tr>
      <w:tr w:rsidR="00F75D2E" w:rsidRPr="000619BB" w14:paraId="43BFEDB7" w14:textId="77777777" w:rsidTr="00E16EF5">
        <w:trPr>
          <w:gridAfter w:val="1"/>
          <w:wAfter w:w="471" w:type="dxa"/>
          <w:trHeight w:val="498"/>
        </w:trPr>
        <w:tc>
          <w:tcPr>
            <w:tcW w:w="8364" w:type="dxa"/>
            <w:tcMar>
              <w:bottom w:w="29" w:type="dxa"/>
              <w:right w:w="144" w:type="dxa"/>
            </w:tcMar>
          </w:tcPr>
          <w:p w14:paraId="35F1AB2B" w14:textId="40DAB2D9" w:rsidR="00F75D2E" w:rsidRDefault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BSc Computer Science</w:t>
            </w:r>
          </w:p>
          <w:p w14:paraId="56F270E1" w14:textId="63421A5B" w:rsidR="00B619FC" w:rsidRPr="000619BB" w:rsidRDefault="00B619FC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Grade: 2:1</w:t>
            </w:r>
          </w:p>
          <w:p w14:paraId="1340728E" w14:textId="25B35D84" w:rsidR="00F75D2E" w:rsidRPr="000619BB" w:rsidRDefault="00CE7F6F" w:rsidP="00320560">
            <w:pPr>
              <w:rPr>
                <w:rStyle w:val="Emphasis"/>
                <w:noProof/>
                <w:lang w:val="en-GB"/>
              </w:rPr>
            </w:pPr>
            <w:r>
              <w:rPr>
                <w:rStyle w:val="Emphasis"/>
                <w:noProof/>
                <w:lang w:val="en-GB"/>
              </w:rPr>
              <w:t>A</w:t>
            </w:r>
            <w:r>
              <w:rPr>
                <w:rStyle w:val="Emphasis"/>
              </w:rPr>
              <w:t>ston University</w:t>
            </w:r>
          </w:p>
        </w:tc>
        <w:tc>
          <w:tcPr>
            <w:tcW w:w="1843" w:type="dxa"/>
          </w:tcPr>
          <w:p w14:paraId="2A777493" w14:textId="6BF8F373" w:rsidR="00F75D2E" w:rsidRPr="000619BB" w:rsidRDefault="00F073F3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September 2021 - </w:t>
            </w:r>
            <w:r w:rsidR="00CE7F6F">
              <w:rPr>
                <w:noProof/>
                <w:lang w:val="en-GB"/>
              </w:rPr>
              <w:t>July 2024</w:t>
            </w:r>
          </w:p>
        </w:tc>
      </w:tr>
      <w:tr w:rsidR="00F75D2E" w:rsidRPr="000619BB" w14:paraId="1AB046C9" w14:textId="77777777" w:rsidTr="00AC2B00">
        <w:trPr>
          <w:gridAfter w:val="1"/>
          <w:wAfter w:w="471" w:type="dxa"/>
          <w:trHeight w:val="305"/>
        </w:trPr>
        <w:tc>
          <w:tcPr>
            <w:tcW w:w="8364" w:type="dxa"/>
            <w:tcMar>
              <w:bottom w:w="230" w:type="dxa"/>
              <w:right w:w="144" w:type="dxa"/>
            </w:tcMar>
          </w:tcPr>
          <w:p w14:paraId="5B856624" w14:textId="691F0082" w:rsidR="00F75D2E" w:rsidRPr="000619BB" w:rsidRDefault="00CE7F6F" w:rsidP="00CE7F6F">
            <w:pPr>
              <w:pStyle w:val="ListBullet"/>
              <w:rPr>
                <w:noProof/>
                <w:lang w:val="en-GB"/>
              </w:rPr>
            </w:pPr>
            <w:r w:rsidRPr="00CE7F6F">
              <w:rPr>
                <w:noProof/>
                <w:lang w:val="en-GB"/>
              </w:rPr>
              <w:t xml:space="preserve">Modules studied include: </w:t>
            </w:r>
            <w:r w:rsidR="00C61392" w:rsidRPr="00CE7F6F">
              <w:rPr>
                <w:noProof/>
                <w:lang w:val="en-GB"/>
              </w:rPr>
              <w:t>Internet Applications and Database Design</w:t>
            </w:r>
            <w:r w:rsidR="00C61392">
              <w:rPr>
                <w:noProof/>
                <w:lang w:val="en-GB"/>
              </w:rPr>
              <w:t xml:space="preserve"> (8</w:t>
            </w:r>
            <w:r w:rsidR="00373A1D">
              <w:rPr>
                <w:noProof/>
                <w:lang w:val="en-GB"/>
              </w:rPr>
              <w:t>6</w:t>
            </w:r>
            <w:r w:rsidR="00C61392">
              <w:rPr>
                <w:noProof/>
                <w:lang w:val="en-GB"/>
              </w:rPr>
              <w:t xml:space="preserve">%) </w:t>
            </w:r>
            <w:r w:rsidR="00C61392">
              <w:rPr>
                <w:noProof/>
                <w:lang w:val="en-GB"/>
              </w:rPr>
              <w:t>,</w:t>
            </w:r>
            <w:r w:rsidRPr="00CE7F6F">
              <w:rPr>
                <w:noProof/>
                <w:lang w:val="en-GB"/>
              </w:rPr>
              <w:t>Multi-agent systems</w:t>
            </w:r>
            <w:r w:rsidR="00E44440">
              <w:rPr>
                <w:noProof/>
                <w:lang w:val="en-GB"/>
              </w:rPr>
              <w:t xml:space="preserve"> (64%)</w:t>
            </w:r>
            <w:r w:rsidRPr="00CE7F6F">
              <w:rPr>
                <w:noProof/>
                <w:lang w:val="en-GB"/>
              </w:rPr>
              <w:t>, Object-Oriented Programming</w:t>
            </w:r>
            <w:r w:rsidR="00E44440">
              <w:rPr>
                <w:noProof/>
                <w:lang w:val="en-GB"/>
              </w:rPr>
              <w:t xml:space="preserve"> (75%)</w:t>
            </w:r>
            <w:r w:rsidRPr="00CE7F6F">
              <w:rPr>
                <w:noProof/>
                <w:lang w:val="en-GB"/>
              </w:rPr>
              <w:t>, Image and Video Processing</w:t>
            </w:r>
            <w:r w:rsidR="00B619FC">
              <w:rPr>
                <w:noProof/>
                <w:lang w:val="en-GB"/>
              </w:rPr>
              <w:t xml:space="preserve"> (72%)</w:t>
            </w:r>
            <w:r w:rsidRPr="00CE7F6F">
              <w:rPr>
                <w:noProof/>
                <w:lang w:val="en-GB"/>
              </w:rPr>
              <w:t xml:space="preserve">, </w:t>
            </w:r>
            <w:r w:rsidR="00E44440">
              <w:rPr>
                <w:noProof/>
                <w:lang w:val="en-GB"/>
              </w:rPr>
              <w:t>Mathematics for Computing Professionals (78%)</w:t>
            </w:r>
          </w:p>
        </w:tc>
        <w:tc>
          <w:tcPr>
            <w:tcW w:w="1843" w:type="dxa"/>
            <w:tcMar>
              <w:bottom w:w="230" w:type="dxa"/>
            </w:tcMar>
          </w:tcPr>
          <w:p w14:paraId="27AC5E74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F75D2E" w:rsidRPr="000619BB" w14:paraId="00D6840D" w14:textId="77777777" w:rsidTr="00E16EF5">
        <w:trPr>
          <w:gridAfter w:val="1"/>
          <w:wAfter w:w="471" w:type="dxa"/>
          <w:trHeight w:val="211"/>
        </w:trPr>
        <w:tc>
          <w:tcPr>
            <w:tcW w:w="8364" w:type="dxa"/>
            <w:tcMar>
              <w:bottom w:w="0" w:type="dxa"/>
              <w:right w:w="144" w:type="dxa"/>
            </w:tcMar>
            <w:vAlign w:val="bottom"/>
          </w:tcPr>
          <w:p w14:paraId="77983ACC" w14:textId="530B65BD" w:rsidR="00F75D2E" w:rsidRPr="000619BB" w:rsidRDefault="00CE7F6F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software projects</w:t>
            </w:r>
          </w:p>
        </w:tc>
        <w:tc>
          <w:tcPr>
            <w:tcW w:w="1843" w:type="dxa"/>
          </w:tcPr>
          <w:p w14:paraId="2614A3A4" w14:textId="77777777" w:rsidR="00F75D2E" w:rsidRPr="000619BB" w:rsidRDefault="00F75D2E">
            <w:pPr>
              <w:pStyle w:val="Heading1"/>
              <w:rPr>
                <w:noProof/>
                <w:lang w:val="en-GB"/>
              </w:rPr>
            </w:pPr>
          </w:p>
        </w:tc>
      </w:tr>
      <w:tr w:rsidR="00F75D2E" w:rsidRPr="000619BB" w14:paraId="023BBD90" w14:textId="77777777" w:rsidTr="00E16EF5">
        <w:trPr>
          <w:gridAfter w:val="1"/>
          <w:wAfter w:w="471" w:type="dxa"/>
          <w:trHeight w:val="241"/>
        </w:trPr>
        <w:tc>
          <w:tcPr>
            <w:tcW w:w="8364" w:type="dxa"/>
            <w:tcMar>
              <w:top w:w="29" w:type="dxa"/>
              <w:bottom w:w="29" w:type="dxa"/>
              <w:right w:w="144" w:type="dxa"/>
            </w:tcMar>
          </w:tcPr>
          <w:p w14:paraId="4094A669" w14:textId="51F0534E" w:rsidR="00F75D2E" w:rsidRPr="000619BB" w:rsidRDefault="00CE7F6F">
            <w:pPr>
              <w:rPr>
                <w:noProof/>
                <w:lang w:val="en-GB"/>
              </w:rPr>
            </w:pPr>
            <w:r w:rsidRPr="00CE7F6F">
              <w:rPr>
                <w:noProof/>
                <w:lang w:val="en-GB"/>
              </w:rPr>
              <w:t>PeriPeriTech E-commerce website (Group project</w:t>
            </w:r>
            <w:r w:rsidR="00955BB7">
              <w:rPr>
                <w:noProof/>
                <w:lang w:val="en-GB"/>
              </w:rPr>
              <w:t xml:space="preserve"> – private repository, available upon request</w:t>
            </w:r>
            <w:r w:rsidRPr="00CE7F6F">
              <w:rPr>
                <w:noProof/>
                <w:lang w:val="en-GB"/>
              </w:rPr>
              <w:t>)</w:t>
            </w:r>
          </w:p>
        </w:tc>
        <w:tc>
          <w:tcPr>
            <w:tcW w:w="1843" w:type="dxa"/>
          </w:tcPr>
          <w:p w14:paraId="21C0F31F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F75D2E" w:rsidRPr="000619BB" w14:paraId="2BAD8751" w14:textId="77777777" w:rsidTr="00E16EF5">
        <w:trPr>
          <w:gridAfter w:val="1"/>
          <w:wAfter w:w="471" w:type="dxa"/>
          <w:trHeight w:val="2206"/>
        </w:trPr>
        <w:tc>
          <w:tcPr>
            <w:tcW w:w="8364" w:type="dxa"/>
            <w:tcMar>
              <w:bottom w:w="29" w:type="dxa"/>
              <w:right w:w="144" w:type="dxa"/>
            </w:tcMar>
          </w:tcPr>
          <w:p w14:paraId="44082BB7" w14:textId="77777777" w:rsidR="00CE7F6F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Using the Spring framework with Thymeleaf we developed an e-commerce application that allows guest users to browse the site, signed-in users to additionally ‘purchase’ products and for admin users to modify stock levels, view and process orders, and add new products into the shop.</w:t>
            </w:r>
          </w:p>
          <w:p w14:paraId="54D24360" w14:textId="77777777" w:rsidR="00CE7F6F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Developed the registration and login system using the Spring security framework and configured the database to allow separate admin and user privileges.</w:t>
            </w:r>
          </w:p>
          <w:p w14:paraId="4FE8103B" w14:textId="4D906E75" w:rsidR="00F75D2E" w:rsidRPr="000619BB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Developed the front-end for the admin-side pages and the landing page with Bootstrap and Vanilla CSS</w:t>
            </w:r>
          </w:p>
        </w:tc>
        <w:tc>
          <w:tcPr>
            <w:tcW w:w="1843" w:type="dxa"/>
          </w:tcPr>
          <w:p w14:paraId="14C3840C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F75D2E" w:rsidRPr="000619BB" w14:paraId="0DF32381" w14:textId="77777777" w:rsidTr="00E16EF5">
        <w:trPr>
          <w:gridAfter w:val="1"/>
          <w:wAfter w:w="471" w:type="dxa"/>
          <w:trHeight w:val="256"/>
        </w:trPr>
        <w:tc>
          <w:tcPr>
            <w:tcW w:w="8364" w:type="dxa"/>
            <w:tcMar>
              <w:bottom w:w="29" w:type="dxa"/>
              <w:right w:w="144" w:type="dxa"/>
            </w:tcMar>
          </w:tcPr>
          <w:p w14:paraId="3B2D08CA" w14:textId="135DA53C" w:rsidR="00F75D2E" w:rsidRPr="000619BB" w:rsidRDefault="0014507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TabADTool</w:t>
            </w:r>
            <w:r w:rsidR="00AC2B00">
              <w:rPr>
                <w:noProof/>
                <w:lang w:val="en-GB"/>
              </w:rPr>
              <w:t xml:space="preserve"> (Link:</w:t>
            </w:r>
            <w:r w:rsidR="008143D8">
              <w:t xml:space="preserve"> </w:t>
            </w:r>
            <w:hyperlink r:id="rId12" w:history="1">
              <w:r w:rsidR="008143D8" w:rsidRPr="00EA1255">
                <w:rPr>
                  <w:rStyle w:val="Hyperlink"/>
                  <w:noProof/>
                  <w:lang w:val="en-GB"/>
                </w:rPr>
                <w:t>https://github.com/SherlockX9/TabADTool</w:t>
              </w:r>
            </w:hyperlink>
            <w:r w:rsidR="00AC2B00">
              <w:rPr>
                <w:noProof/>
                <w:lang w:val="en-GB"/>
              </w:rPr>
              <w:t>)</w:t>
            </w:r>
          </w:p>
        </w:tc>
        <w:tc>
          <w:tcPr>
            <w:tcW w:w="1843" w:type="dxa"/>
          </w:tcPr>
          <w:p w14:paraId="49B70978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F75D2E" w:rsidRPr="000619BB" w14:paraId="62D557F7" w14:textId="77777777" w:rsidTr="00E16EF5">
        <w:trPr>
          <w:gridAfter w:val="1"/>
          <w:wAfter w:w="471" w:type="dxa"/>
          <w:trHeight w:val="891"/>
        </w:trPr>
        <w:tc>
          <w:tcPr>
            <w:tcW w:w="8364" w:type="dxa"/>
            <w:tcMar>
              <w:right w:w="144" w:type="dxa"/>
            </w:tcMar>
          </w:tcPr>
          <w:p w14:paraId="1E2BBA79" w14:textId="7DA7B82F" w:rsidR="00CE7F6F" w:rsidRDefault="00145076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Windows program developed with C# and WPF. Users can write, export, import and save</w:t>
            </w:r>
            <w:r w:rsidR="00E44440">
              <w:rPr>
                <w:noProof/>
                <w:lang w:val="en-GB"/>
              </w:rPr>
              <w:t xml:space="preserve"> attack and attack-defence trees,</w:t>
            </w:r>
            <w:r>
              <w:rPr>
                <w:noProof/>
                <w:lang w:val="en-GB"/>
              </w:rPr>
              <w:t xml:space="preserve"> a</w:t>
            </w:r>
            <w:r w:rsidR="00E44440">
              <w:rPr>
                <w:noProof/>
                <w:lang w:val="en-GB"/>
              </w:rPr>
              <w:t>dd cost heuristics to nodes and perform cost-analysis</w:t>
            </w:r>
          </w:p>
          <w:p w14:paraId="47514DCC" w14:textId="0A6C24A0" w:rsidR="00F75D2E" w:rsidRPr="000619BB" w:rsidRDefault="00145076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algorithms implemented include a custom text-to-tree parsing algorithm, which takes in tab-delimited text with various parameters, and a depth-first search algorithm to find the costs of different paths</w:t>
            </w:r>
          </w:p>
        </w:tc>
        <w:tc>
          <w:tcPr>
            <w:tcW w:w="1843" w:type="dxa"/>
          </w:tcPr>
          <w:p w14:paraId="1522604E" w14:textId="77777777" w:rsidR="00F75D2E" w:rsidRPr="000619BB" w:rsidRDefault="00F75D2E">
            <w:pPr>
              <w:rPr>
                <w:noProof/>
                <w:lang w:val="en-GB"/>
              </w:rPr>
            </w:pPr>
          </w:p>
        </w:tc>
      </w:tr>
      <w:tr w:rsidR="00CE7F6F" w:rsidRPr="000619BB" w14:paraId="7CF25534" w14:textId="77777777" w:rsidTr="00E16EF5">
        <w:trPr>
          <w:gridAfter w:val="1"/>
          <w:wAfter w:w="471" w:type="dxa"/>
          <w:trHeight w:val="241"/>
        </w:trPr>
        <w:tc>
          <w:tcPr>
            <w:tcW w:w="8364" w:type="dxa"/>
            <w:tcMar>
              <w:bottom w:w="29" w:type="dxa"/>
              <w:right w:w="144" w:type="dxa"/>
            </w:tcMar>
          </w:tcPr>
          <w:p w14:paraId="2D9C9172" w14:textId="14F6785C" w:rsidR="00CE7F6F" w:rsidRPr="000619BB" w:rsidRDefault="00CE7F6F" w:rsidP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CV website (</w:t>
            </w:r>
            <w:r w:rsidR="00AC2B00">
              <w:rPr>
                <w:noProof/>
                <w:lang w:val="en-GB"/>
              </w:rPr>
              <w:t>Link:</w:t>
            </w:r>
            <w:r w:rsidR="00AC2B00">
              <w:t xml:space="preserve"> </w:t>
            </w:r>
            <w:hyperlink r:id="rId13" w:history="1">
              <w:r w:rsidR="00C61392" w:rsidRPr="00EA1255">
                <w:rPr>
                  <w:rStyle w:val="Hyperlink"/>
                  <w:noProof/>
                  <w:lang w:val="en-GB"/>
                </w:rPr>
                <w:t>https://suls.dev/</w:t>
              </w:r>
            </w:hyperlink>
            <w:r w:rsidR="00AC2B00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)</w:t>
            </w:r>
          </w:p>
        </w:tc>
        <w:tc>
          <w:tcPr>
            <w:tcW w:w="1843" w:type="dxa"/>
          </w:tcPr>
          <w:p w14:paraId="6A849FC6" w14:textId="77777777" w:rsidR="00CE7F6F" w:rsidRPr="000619BB" w:rsidRDefault="00CE7F6F" w:rsidP="00CE7F6F">
            <w:pPr>
              <w:rPr>
                <w:noProof/>
                <w:lang w:val="en-GB"/>
              </w:rPr>
            </w:pPr>
          </w:p>
        </w:tc>
      </w:tr>
      <w:tr w:rsidR="00CE7F6F" w:rsidRPr="000619BB" w14:paraId="699D912E" w14:textId="77777777" w:rsidTr="00E16EF5">
        <w:trPr>
          <w:gridAfter w:val="1"/>
          <w:wAfter w:w="471" w:type="dxa"/>
          <w:trHeight w:val="649"/>
        </w:trPr>
        <w:tc>
          <w:tcPr>
            <w:tcW w:w="8364" w:type="dxa"/>
            <w:tcMar>
              <w:right w:w="144" w:type="dxa"/>
            </w:tcMar>
          </w:tcPr>
          <w:p w14:paraId="5713FE3C" w14:textId="0C485AE5" w:rsidR="00CE7F6F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Lev</w:t>
            </w:r>
            <w:r w:rsidR="00057830">
              <w:rPr>
                <w:noProof/>
                <w:lang w:val="en-GB"/>
              </w:rPr>
              <w:t>e</w:t>
            </w:r>
            <w:r>
              <w:rPr>
                <w:noProof/>
                <w:lang w:val="en-GB"/>
              </w:rPr>
              <w:t>raged Tailwind CSS and JavaScript for front-end styling and animation</w:t>
            </w:r>
          </w:p>
          <w:p w14:paraId="77BBA9C4" w14:textId="408DBE33" w:rsidR="00CE7F6F" w:rsidRPr="000619BB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Implemented a mobile-first design ensuring it’s responsive to smaller screen sizes</w:t>
            </w:r>
          </w:p>
        </w:tc>
        <w:tc>
          <w:tcPr>
            <w:tcW w:w="1843" w:type="dxa"/>
          </w:tcPr>
          <w:p w14:paraId="756CCA66" w14:textId="77777777" w:rsidR="00CE7F6F" w:rsidRPr="000619BB" w:rsidRDefault="00CE7F6F" w:rsidP="00CE7F6F">
            <w:pPr>
              <w:rPr>
                <w:noProof/>
                <w:lang w:val="en-GB"/>
              </w:rPr>
            </w:pPr>
          </w:p>
        </w:tc>
      </w:tr>
      <w:tr w:rsidR="00CE7F6F" w:rsidRPr="000619BB" w14:paraId="0F1CFD40" w14:textId="77777777" w:rsidTr="00E16EF5">
        <w:trPr>
          <w:gridAfter w:val="1"/>
          <w:wAfter w:w="471" w:type="dxa"/>
          <w:trHeight w:val="211"/>
        </w:trPr>
        <w:tc>
          <w:tcPr>
            <w:tcW w:w="8364" w:type="dxa"/>
            <w:tcMar>
              <w:bottom w:w="0" w:type="dxa"/>
              <w:right w:w="144" w:type="dxa"/>
            </w:tcMar>
          </w:tcPr>
          <w:p w14:paraId="165BC045" w14:textId="77777777" w:rsidR="002A7785" w:rsidRDefault="002A7785" w:rsidP="00CE7F6F">
            <w:pPr>
              <w:pStyle w:val="Heading1"/>
              <w:rPr>
                <w:noProof/>
                <w:lang w:val="en-GB"/>
              </w:rPr>
            </w:pPr>
          </w:p>
          <w:bookmarkStart w:id="0" w:name="_Hlk157094284"/>
          <w:p w14:paraId="176C7437" w14:textId="6B25708D" w:rsidR="00CE7F6F" w:rsidRPr="000619BB" w:rsidRDefault="00000000" w:rsidP="00CE7F6F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5209806"/>
                <w:placeholder>
                  <w:docPart w:val="8476F978E72B4CF691B49C33E7C779BE"/>
                </w:placeholder>
                <w:temporary/>
                <w:showingPlcHdr/>
                <w15:appearance w15:val="hidden"/>
              </w:sdtPr>
              <w:sdtContent>
                <w:r w:rsidR="00CE7F6F" w:rsidRPr="000619BB">
                  <w:rPr>
                    <w:noProof/>
                    <w:lang w:val="en-GB" w:bidi="en-US"/>
                  </w:rPr>
                  <w:t>Experience</w:t>
                </w:r>
              </w:sdtContent>
            </w:sdt>
            <w:bookmarkEnd w:id="0"/>
          </w:p>
        </w:tc>
        <w:tc>
          <w:tcPr>
            <w:tcW w:w="1843" w:type="dxa"/>
          </w:tcPr>
          <w:p w14:paraId="36B31442" w14:textId="77777777" w:rsidR="00CE7F6F" w:rsidRPr="000619BB" w:rsidRDefault="00CE7F6F" w:rsidP="00CE7F6F">
            <w:pPr>
              <w:pStyle w:val="Heading1"/>
              <w:rPr>
                <w:noProof/>
                <w:lang w:val="en-GB"/>
              </w:rPr>
            </w:pPr>
          </w:p>
        </w:tc>
      </w:tr>
      <w:tr w:rsidR="00CE7F6F" w:rsidRPr="000619BB" w14:paraId="490A8FD1" w14:textId="77777777" w:rsidTr="00E16EF5">
        <w:trPr>
          <w:gridAfter w:val="1"/>
          <w:wAfter w:w="471" w:type="dxa"/>
          <w:trHeight w:val="483"/>
        </w:trPr>
        <w:tc>
          <w:tcPr>
            <w:tcW w:w="8364" w:type="dxa"/>
            <w:shd w:val="clear" w:color="auto" w:fill="auto"/>
            <w:tcMar>
              <w:bottom w:w="29" w:type="dxa"/>
              <w:right w:w="144" w:type="dxa"/>
            </w:tcMar>
          </w:tcPr>
          <w:p w14:paraId="662C287C" w14:textId="269D2E45" w:rsidR="00CE7F6F" w:rsidRPr="000619BB" w:rsidRDefault="00B619FC" w:rsidP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Part-time GCSE Teacher</w:t>
            </w:r>
          </w:p>
          <w:p w14:paraId="471A0BA4" w14:textId="584743AC" w:rsidR="00CE7F6F" w:rsidRPr="000619BB" w:rsidRDefault="00B619FC" w:rsidP="00CE7F6F">
            <w:pPr>
              <w:rPr>
                <w:rStyle w:val="Emphasis"/>
                <w:noProof/>
                <w:lang w:val="en-GB"/>
              </w:rPr>
            </w:pPr>
            <w:r>
              <w:rPr>
                <w:rStyle w:val="Emphasis"/>
                <w:noProof/>
                <w:lang w:val="en-GB"/>
              </w:rPr>
              <w:t>B</w:t>
            </w:r>
            <w:r>
              <w:rPr>
                <w:rStyle w:val="Emphasis"/>
              </w:rPr>
              <w:t>lenducate</w:t>
            </w:r>
            <w:r w:rsidR="00C61392">
              <w:rPr>
                <w:rStyle w:val="Emphasis"/>
              </w:rPr>
              <w:t xml:space="preserve">: </w:t>
            </w:r>
            <w:hyperlink r:id="rId14" w:history="1">
              <w:r w:rsidR="00C61392" w:rsidRPr="00EA1255">
                <w:rPr>
                  <w:rStyle w:val="Hyperlink"/>
                </w:rPr>
                <w:t>https://blenducate.co.uk/</w:t>
              </w:r>
            </w:hyperlink>
            <w:r w:rsidR="00C61392">
              <w:rPr>
                <w:rStyle w:val="Emphasis"/>
                <w:i w:val="0"/>
                <w:iCs w:val="0"/>
              </w:rPr>
              <w:t xml:space="preserve"> </w:t>
            </w:r>
          </w:p>
        </w:tc>
        <w:tc>
          <w:tcPr>
            <w:tcW w:w="1843" w:type="dxa"/>
          </w:tcPr>
          <w:p w14:paraId="4D3D7050" w14:textId="76FE6902" w:rsidR="00CE7F6F" w:rsidRPr="000619BB" w:rsidRDefault="00CE7F6F" w:rsidP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Jan 2024 </w:t>
            </w:r>
            <w:r w:rsidR="00C61392">
              <w:rPr>
                <w:noProof/>
                <w:lang w:val="en-GB"/>
              </w:rPr>
              <w:t>–</w:t>
            </w:r>
            <w:r>
              <w:rPr>
                <w:noProof/>
                <w:lang w:val="en-GB"/>
              </w:rPr>
              <w:t xml:space="preserve"> </w:t>
            </w:r>
            <w:r w:rsidR="00C61392">
              <w:rPr>
                <w:noProof/>
                <w:lang w:val="en-GB"/>
              </w:rPr>
              <w:t>June 2024</w:t>
            </w:r>
          </w:p>
        </w:tc>
      </w:tr>
      <w:tr w:rsidR="00CE7F6F" w:rsidRPr="000619BB" w14:paraId="0B577F34" w14:textId="77777777" w:rsidTr="00C61392">
        <w:trPr>
          <w:gridAfter w:val="1"/>
          <w:wAfter w:w="471" w:type="dxa"/>
          <w:trHeight w:val="444"/>
        </w:trPr>
        <w:tc>
          <w:tcPr>
            <w:tcW w:w="8364" w:type="dxa"/>
            <w:shd w:val="clear" w:color="auto" w:fill="auto"/>
            <w:tcMar>
              <w:right w:w="144" w:type="dxa"/>
            </w:tcMar>
          </w:tcPr>
          <w:p w14:paraId="60C53C3B" w14:textId="45569F2C" w:rsidR="00CE7F6F" w:rsidRPr="000619BB" w:rsidRDefault="00CE7F6F" w:rsidP="00CE7F6F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</w:t>
            </w:r>
            <w:r w:rsidR="00C61392">
              <w:rPr>
                <w:noProof/>
                <w:lang w:val="en-GB"/>
              </w:rPr>
              <w:t>aught</w:t>
            </w:r>
            <w:r>
              <w:rPr>
                <w:noProof/>
                <w:lang w:val="en-GB"/>
              </w:rPr>
              <w:t xml:space="preserve"> students ranging from Year 7 to Year 1</w:t>
            </w:r>
            <w:r w:rsidR="00B619FC">
              <w:rPr>
                <w:noProof/>
                <w:lang w:val="en-GB"/>
              </w:rPr>
              <w:t>1</w:t>
            </w:r>
            <w:r>
              <w:rPr>
                <w:noProof/>
                <w:lang w:val="en-GB"/>
              </w:rPr>
              <w:t xml:space="preserve"> GCSE </w:t>
            </w:r>
            <w:r w:rsidR="00B619FC">
              <w:rPr>
                <w:noProof/>
                <w:lang w:val="en-GB"/>
              </w:rPr>
              <w:t>Mathematics and triple science</w:t>
            </w:r>
            <w:r w:rsidR="00E44440">
              <w:rPr>
                <w:noProof/>
                <w:lang w:val="en-GB"/>
              </w:rPr>
              <w:t>. Keep sessions enganging through usage of quizzes, competitions, videos and practical elements.</w:t>
            </w:r>
          </w:p>
        </w:tc>
        <w:tc>
          <w:tcPr>
            <w:tcW w:w="1843" w:type="dxa"/>
          </w:tcPr>
          <w:p w14:paraId="09A49E3F" w14:textId="77777777" w:rsidR="00CE7F6F" w:rsidRPr="000619BB" w:rsidRDefault="00CE7F6F" w:rsidP="00CE7F6F">
            <w:pPr>
              <w:rPr>
                <w:noProof/>
                <w:lang w:val="en-GB"/>
              </w:rPr>
            </w:pPr>
          </w:p>
        </w:tc>
      </w:tr>
      <w:tr w:rsidR="00CE7F6F" w:rsidRPr="000619BB" w14:paraId="71FA55A4" w14:textId="77777777" w:rsidTr="00E16EF5">
        <w:trPr>
          <w:gridAfter w:val="1"/>
          <w:wAfter w:w="471" w:type="dxa"/>
          <w:trHeight w:val="498"/>
        </w:trPr>
        <w:tc>
          <w:tcPr>
            <w:tcW w:w="8364" w:type="dxa"/>
            <w:shd w:val="clear" w:color="auto" w:fill="auto"/>
            <w:tcMar>
              <w:bottom w:w="29" w:type="dxa"/>
              <w:right w:w="144" w:type="dxa"/>
            </w:tcMar>
          </w:tcPr>
          <w:p w14:paraId="36B796BA" w14:textId="4409B70D" w:rsidR="00CE7F6F" w:rsidRPr="000619BB" w:rsidRDefault="00CE7F6F" w:rsidP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A-level Mathematics Mentor</w:t>
            </w:r>
          </w:p>
          <w:p w14:paraId="5051BDF8" w14:textId="77777777" w:rsidR="00CE7F6F" w:rsidRDefault="00CE7F6F" w:rsidP="00CE7F6F">
            <w:pPr>
              <w:rPr>
                <w:rStyle w:val="Emphasis"/>
              </w:rPr>
            </w:pPr>
            <w:r>
              <w:rPr>
                <w:rStyle w:val="Emphasis"/>
                <w:noProof/>
                <w:lang w:val="en-GB"/>
              </w:rPr>
              <w:t>A</w:t>
            </w:r>
            <w:r>
              <w:rPr>
                <w:rStyle w:val="Emphasis"/>
              </w:rPr>
              <w:t>ston University</w:t>
            </w:r>
          </w:p>
          <w:p w14:paraId="3C1E372F" w14:textId="0DDF0C07" w:rsidR="00E16EF5" w:rsidRPr="00E16EF5" w:rsidRDefault="00E16EF5" w:rsidP="00E16EF5">
            <w:pPr>
              <w:pStyle w:val="ListBullet"/>
              <w:rPr>
                <w:rStyle w:val="Emphasis"/>
                <w:noProof/>
                <w:lang w:val="en-GB"/>
              </w:rPr>
            </w:pPr>
            <w:r w:rsidRPr="00E16EF5">
              <w:rPr>
                <w:noProof/>
              </w:rPr>
              <w:t>Worked as an A-level Mathematics teacher under the Pathway to the Professions initiative at Aston University. Lead the sessions, prepared the content, explained difficult concepts and resolved issues students had.</w:t>
            </w:r>
          </w:p>
        </w:tc>
        <w:tc>
          <w:tcPr>
            <w:tcW w:w="1843" w:type="dxa"/>
          </w:tcPr>
          <w:p w14:paraId="6E37E934" w14:textId="77777777" w:rsidR="00CE7F6F" w:rsidRPr="000619BB" w:rsidRDefault="00CE7F6F" w:rsidP="00CE7F6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Nov 2022 – Nov 2023</w:t>
            </w:r>
          </w:p>
        </w:tc>
      </w:tr>
      <w:tr w:rsidR="00E16EF5" w:rsidRPr="000619BB" w14:paraId="0BC14826" w14:textId="625575BB" w:rsidTr="00E16EF5">
        <w:trPr>
          <w:trHeight w:val="816"/>
        </w:trPr>
        <w:tc>
          <w:tcPr>
            <w:tcW w:w="8364" w:type="dxa"/>
            <w:shd w:val="clear" w:color="auto" w:fill="auto"/>
            <w:tcMar>
              <w:right w:w="144" w:type="dxa"/>
            </w:tcMar>
          </w:tcPr>
          <w:p w14:paraId="230D0CCB" w14:textId="6476E8B3" w:rsidR="00E16EF5" w:rsidRPr="000619BB" w:rsidRDefault="00B14BF2" w:rsidP="00E16EF5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Volunteer Teaching Assistant</w:t>
            </w:r>
          </w:p>
          <w:p w14:paraId="562577A6" w14:textId="601CE692" w:rsidR="00E16EF5" w:rsidRDefault="00B14BF2" w:rsidP="00E16EF5">
            <w:pPr>
              <w:pStyle w:val="ListBullet"/>
              <w:numPr>
                <w:ilvl w:val="0"/>
                <w:numId w:val="0"/>
              </w:numPr>
              <w:rPr>
                <w:rStyle w:val="Emphasis"/>
              </w:rPr>
            </w:pPr>
            <w:r>
              <w:rPr>
                <w:rStyle w:val="Emphasis"/>
                <w:noProof/>
                <w:lang w:val="en-GB"/>
              </w:rPr>
              <w:t>Co</w:t>
            </w:r>
            <w:r>
              <w:rPr>
                <w:rStyle w:val="Emphasis"/>
              </w:rPr>
              <w:t>deYourFuture</w:t>
            </w:r>
            <w:r w:rsidR="00AC2B00">
              <w:rPr>
                <w:rStyle w:val="Emphasis"/>
              </w:rPr>
              <w:t xml:space="preserve">: </w:t>
            </w:r>
            <w:hyperlink r:id="rId15" w:history="1">
              <w:r w:rsidR="00AC2B00" w:rsidRPr="00D87B61">
                <w:rPr>
                  <w:rStyle w:val="Hyperlink"/>
                </w:rPr>
                <w:t>https://codeyourfuture.io/</w:t>
              </w:r>
            </w:hyperlink>
            <w:r w:rsidR="00AC2B00">
              <w:rPr>
                <w:rStyle w:val="Emphasis"/>
                <w:i w:val="0"/>
                <w:iCs w:val="0"/>
              </w:rPr>
              <w:t xml:space="preserve"> </w:t>
            </w:r>
          </w:p>
          <w:p w14:paraId="2BB46832" w14:textId="25BAA326" w:rsidR="00B14BF2" w:rsidRPr="00955BB7" w:rsidRDefault="00B14BF2" w:rsidP="00B14BF2">
            <w:pPr>
              <w:pStyle w:val="ListBullet"/>
              <w:rPr>
                <w:noProof/>
                <w:lang w:val="en-GB"/>
              </w:rPr>
            </w:pPr>
            <w:r w:rsidRPr="00B14BF2">
              <w:rPr>
                <w:noProof/>
              </w:rPr>
              <w:t>Educated and supported people from disadvantaged backgrounds - refugees and asylum seekers - on becoming full-stack web developers, by teaching them web technologies including HTML, CSS and JavaScript</w:t>
            </w:r>
          </w:p>
        </w:tc>
        <w:tc>
          <w:tcPr>
            <w:tcW w:w="2314" w:type="dxa"/>
            <w:gridSpan w:val="2"/>
          </w:tcPr>
          <w:p w14:paraId="03926A84" w14:textId="5581969B" w:rsidR="00E16EF5" w:rsidRPr="000619BB" w:rsidRDefault="00E16EF5" w:rsidP="00E16EF5">
            <w:r>
              <w:rPr>
                <w:noProof/>
                <w:lang w:val="en-GB"/>
              </w:rPr>
              <w:t>June 2022 – Oct 2022</w:t>
            </w:r>
          </w:p>
        </w:tc>
      </w:tr>
      <w:tr w:rsidR="00B14BF2" w:rsidRPr="000619BB" w14:paraId="2E75E7DB" w14:textId="77777777" w:rsidTr="00E16EF5">
        <w:trPr>
          <w:trHeight w:val="816"/>
        </w:trPr>
        <w:tc>
          <w:tcPr>
            <w:tcW w:w="8364" w:type="dxa"/>
            <w:shd w:val="clear" w:color="auto" w:fill="auto"/>
            <w:tcMar>
              <w:right w:w="144" w:type="dxa"/>
            </w:tcMar>
          </w:tcPr>
          <w:p w14:paraId="6A8A9385" w14:textId="77777777" w:rsidR="00B14BF2" w:rsidRDefault="00B14BF2" w:rsidP="00B14BF2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lastRenderedPageBreak/>
              <w:t>Skills</w:t>
            </w:r>
          </w:p>
          <w:p w14:paraId="7FF012A6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Communication</w:t>
            </w:r>
          </w:p>
          <w:p w14:paraId="735175DC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Teamwork</w:t>
            </w:r>
          </w:p>
          <w:p w14:paraId="7605E875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Critical thinking</w:t>
            </w:r>
          </w:p>
          <w:p w14:paraId="10713457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Problem Solving</w:t>
            </w:r>
          </w:p>
          <w:p w14:paraId="572CB144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Front-end: HTML, CSS (Vanilla, Bootstrap, Tailwind), JavaScript</w:t>
            </w:r>
          </w:p>
          <w:p w14:paraId="4DB8D482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Full-stack frameworks: Spring, Laravel</w:t>
            </w:r>
          </w:p>
          <w:p w14:paraId="26869CC0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Programming Languages: Java, Python, PHP, JavaScript</w:t>
            </w:r>
          </w:p>
          <w:p w14:paraId="55173CB8" w14:textId="77777777" w:rsidR="00B14BF2" w:rsidRDefault="00B14BF2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Version control: Git, GitHub, GitLab</w:t>
            </w:r>
          </w:p>
          <w:p w14:paraId="46F6333E" w14:textId="2F3BDF85" w:rsidR="00AC2B00" w:rsidRDefault="00AC2B00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MVC development framework experience</w:t>
            </w:r>
          </w:p>
          <w:p w14:paraId="2670E4F3" w14:textId="3659E292" w:rsidR="00F7575D" w:rsidRDefault="00F7575D" w:rsidP="00B14BF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Other technologies: SQL, Xa</w:t>
            </w:r>
            <w:r w:rsidR="00B535D5">
              <w:rPr>
                <w:noProof/>
                <w:lang w:val="en-GB"/>
              </w:rPr>
              <w:t>mpp</w:t>
            </w:r>
          </w:p>
          <w:p w14:paraId="12EACE34" w14:textId="77777777" w:rsidR="00AC2B00" w:rsidRDefault="00AC2B00" w:rsidP="00B535D5">
            <w:pPr>
              <w:pStyle w:val="ListBullet"/>
              <w:numPr>
                <w:ilvl w:val="0"/>
                <w:numId w:val="0"/>
              </w:numPr>
              <w:rPr>
                <w:noProof/>
                <w:lang w:val="en-GB"/>
              </w:rPr>
            </w:pPr>
          </w:p>
          <w:p w14:paraId="7AC7DFDC" w14:textId="22E1C9B7" w:rsidR="00B535D5" w:rsidRDefault="00B535D5" w:rsidP="007E2B31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Achievements and awards</w:t>
            </w:r>
          </w:p>
          <w:p w14:paraId="4764D744" w14:textId="724B9634" w:rsidR="00B535D5" w:rsidRDefault="00B535D5" w:rsidP="00B535D5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Received the Silver Industrial Cadets Award for completing work experience with Tata Consultancy Services – this involved producing a prototype mobile application and producing a video demo showcasing it to company staff</w:t>
            </w:r>
          </w:p>
          <w:p w14:paraId="1F279339" w14:textId="127C7B52" w:rsidR="00B535D5" w:rsidRDefault="00B535D5" w:rsidP="00B535D5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Selected as a Student Ambassador for my university</w:t>
            </w:r>
          </w:p>
          <w:p w14:paraId="03E49C2A" w14:textId="52F40994" w:rsidR="007E2B31" w:rsidRDefault="00B535D5" w:rsidP="007E2B31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Certificate for completing ‘The fund</w:t>
            </w:r>
            <w:r w:rsidR="00057830">
              <w:rPr>
                <w:noProof/>
                <w:lang w:val="en-GB"/>
              </w:rPr>
              <w:t>a</w:t>
            </w:r>
            <w:r>
              <w:rPr>
                <w:noProof/>
                <w:lang w:val="en-GB"/>
              </w:rPr>
              <w:t>mentals of digital Marketing’</w:t>
            </w:r>
            <w:r w:rsidR="00C61392">
              <w:rPr>
                <w:noProof/>
                <w:lang w:val="en-GB"/>
              </w:rPr>
              <w:t xml:space="preserve"> </w:t>
            </w:r>
            <w:r w:rsidR="00145076">
              <w:rPr>
                <w:noProof/>
                <w:lang w:val="en-GB"/>
              </w:rPr>
              <w:t>3-month</w:t>
            </w:r>
            <w:r w:rsidR="00C61392">
              <w:rPr>
                <w:noProof/>
                <w:lang w:val="en-GB"/>
              </w:rPr>
              <w:t xml:space="preserve"> course and final exam</w:t>
            </w:r>
            <w:r w:rsidR="00145076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by Google</w:t>
            </w:r>
          </w:p>
          <w:p w14:paraId="19892C3D" w14:textId="535AFCAF" w:rsidR="00C61392" w:rsidRDefault="00C61392" w:rsidP="007E2B31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Certificate for completing ‘Microsoft Azure AI Fundamentals’ pathway and exam</w:t>
            </w:r>
          </w:p>
          <w:p w14:paraId="4F876D93" w14:textId="77777777" w:rsidR="003B5252" w:rsidRDefault="003B5252" w:rsidP="003B5252">
            <w:pPr>
              <w:pStyle w:val="ListBullet"/>
              <w:numPr>
                <w:ilvl w:val="0"/>
                <w:numId w:val="0"/>
              </w:numPr>
              <w:rPr>
                <w:noProof/>
                <w:lang w:val="en-GB"/>
              </w:rPr>
            </w:pPr>
          </w:p>
          <w:p w14:paraId="62ECFA17" w14:textId="634D2DC5" w:rsidR="003B5252" w:rsidRDefault="003B5252" w:rsidP="003B5252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Activities and Interests</w:t>
            </w:r>
          </w:p>
          <w:p w14:paraId="28E18577" w14:textId="6C069E00" w:rsidR="003B5252" w:rsidRDefault="003B5252" w:rsidP="003B5252">
            <w:pPr>
              <w:pStyle w:val="ListBullet"/>
              <w:rPr>
                <w:noProof/>
              </w:rPr>
            </w:pPr>
            <w:r w:rsidRPr="003B5252">
              <w:rPr>
                <w:noProof/>
              </w:rPr>
              <w:t xml:space="preserve">I love reading crime and mystery thrillers, and I like to catch up on the latest news in the smartphone and automotive industry. I also play badminton and football regularly and enjoy table tennis. </w:t>
            </w:r>
          </w:p>
          <w:p w14:paraId="6F613032" w14:textId="77777777" w:rsidR="003B5252" w:rsidRPr="003B5252" w:rsidRDefault="003B5252" w:rsidP="003B5252">
            <w:pPr>
              <w:pStyle w:val="ListBullet"/>
              <w:numPr>
                <w:ilvl w:val="0"/>
                <w:numId w:val="0"/>
              </w:numPr>
              <w:ind w:left="504" w:hanging="360"/>
              <w:rPr>
                <w:noProof/>
              </w:rPr>
            </w:pPr>
          </w:p>
          <w:p w14:paraId="110B8F17" w14:textId="4B044194" w:rsidR="007E2B31" w:rsidRDefault="007E2B31" w:rsidP="003B5252">
            <w:pPr>
              <w:pStyle w:val="Heading1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References</w:t>
            </w:r>
          </w:p>
          <w:p w14:paraId="793ED30E" w14:textId="6551BCB2" w:rsidR="007E2B31" w:rsidRPr="007E2B31" w:rsidRDefault="007E2B31" w:rsidP="007E2B31">
            <w:pPr>
              <w:rPr>
                <w:lang w:val="en-GB"/>
              </w:rPr>
            </w:pPr>
            <w:r>
              <w:rPr>
                <w:lang w:val="en-GB"/>
              </w:rPr>
              <w:t>Available upon request</w:t>
            </w:r>
          </w:p>
        </w:tc>
        <w:tc>
          <w:tcPr>
            <w:tcW w:w="2314" w:type="dxa"/>
            <w:gridSpan w:val="2"/>
          </w:tcPr>
          <w:p w14:paraId="7A33C0BC" w14:textId="75B756D2" w:rsidR="00B14BF2" w:rsidRDefault="00B14BF2" w:rsidP="00B14BF2">
            <w:pPr>
              <w:pStyle w:val="ListBullet"/>
              <w:numPr>
                <w:ilvl w:val="0"/>
                <w:numId w:val="0"/>
              </w:numPr>
              <w:rPr>
                <w:noProof/>
                <w:lang w:val="en-GB"/>
              </w:rPr>
            </w:pPr>
          </w:p>
        </w:tc>
      </w:tr>
      <w:tr w:rsidR="00B14BF2" w:rsidRPr="000619BB" w14:paraId="3CE2134C" w14:textId="77777777" w:rsidTr="00E16EF5">
        <w:trPr>
          <w:trHeight w:val="816"/>
        </w:trPr>
        <w:tc>
          <w:tcPr>
            <w:tcW w:w="8364" w:type="dxa"/>
            <w:shd w:val="clear" w:color="auto" w:fill="auto"/>
            <w:tcMar>
              <w:right w:w="144" w:type="dxa"/>
            </w:tcMar>
          </w:tcPr>
          <w:p w14:paraId="7A8FE493" w14:textId="77777777" w:rsidR="00B14BF2" w:rsidRDefault="00B14BF2" w:rsidP="00B14BF2">
            <w:pPr>
              <w:pStyle w:val="Heading1"/>
              <w:rPr>
                <w:noProof/>
                <w:lang w:val="en-GB"/>
              </w:rPr>
            </w:pPr>
          </w:p>
        </w:tc>
        <w:tc>
          <w:tcPr>
            <w:tcW w:w="2314" w:type="dxa"/>
            <w:gridSpan w:val="2"/>
          </w:tcPr>
          <w:p w14:paraId="7D40E019" w14:textId="77777777" w:rsidR="00B14BF2" w:rsidRDefault="00B14BF2" w:rsidP="00E16EF5">
            <w:pPr>
              <w:rPr>
                <w:noProof/>
                <w:lang w:val="en-GB"/>
              </w:rPr>
            </w:pPr>
          </w:p>
        </w:tc>
      </w:tr>
      <w:tr w:rsidR="00B14BF2" w:rsidRPr="000619BB" w14:paraId="64EAA96F" w14:textId="77777777" w:rsidTr="00E16EF5">
        <w:trPr>
          <w:trHeight w:val="816"/>
        </w:trPr>
        <w:tc>
          <w:tcPr>
            <w:tcW w:w="8364" w:type="dxa"/>
            <w:shd w:val="clear" w:color="auto" w:fill="auto"/>
            <w:tcMar>
              <w:right w:w="144" w:type="dxa"/>
            </w:tcMar>
          </w:tcPr>
          <w:p w14:paraId="7FE9276A" w14:textId="77777777" w:rsidR="00B14BF2" w:rsidRDefault="00B14BF2" w:rsidP="00B14BF2">
            <w:pPr>
              <w:pStyle w:val="Heading1"/>
              <w:rPr>
                <w:noProof/>
                <w:lang w:val="en-GB"/>
              </w:rPr>
            </w:pPr>
          </w:p>
        </w:tc>
        <w:tc>
          <w:tcPr>
            <w:tcW w:w="2314" w:type="dxa"/>
            <w:gridSpan w:val="2"/>
          </w:tcPr>
          <w:p w14:paraId="2E99FF7A" w14:textId="77777777" w:rsidR="00B14BF2" w:rsidRDefault="00B14BF2" w:rsidP="00E16EF5">
            <w:pPr>
              <w:rPr>
                <w:noProof/>
                <w:lang w:val="en-GB"/>
              </w:rPr>
            </w:pPr>
          </w:p>
        </w:tc>
      </w:tr>
    </w:tbl>
    <w:p w14:paraId="10F98B56" w14:textId="7C35C842" w:rsidR="00F75D2E" w:rsidRPr="000619BB" w:rsidRDefault="00F75D2E">
      <w:pPr>
        <w:rPr>
          <w:noProof/>
          <w:lang w:val="en-GB"/>
        </w:rPr>
      </w:pPr>
    </w:p>
    <w:sectPr w:rsidR="00F75D2E" w:rsidRPr="000619BB" w:rsidSect="00227519">
      <w:pgSz w:w="11906" w:h="16838" w:code="9"/>
      <w:pgMar w:top="1077" w:right="1440" w:bottom="567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1A9A" w14:textId="77777777" w:rsidR="00FD252C" w:rsidRDefault="00FD252C">
      <w:r>
        <w:separator/>
      </w:r>
    </w:p>
  </w:endnote>
  <w:endnote w:type="continuationSeparator" w:id="0">
    <w:p w14:paraId="116F7089" w14:textId="77777777" w:rsidR="00FD252C" w:rsidRDefault="00FD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616D" w14:textId="77777777" w:rsidR="00FD252C" w:rsidRDefault="00FD252C">
      <w:r>
        <w:separator/>
      </w:r>
    </w:p>
  </w:footnote>
  <w:footnote w:type="continuationSeparator" w:id="0">
    <w:p w14:paraId="013455D9" w14:textId="77777777" w:rsidR="00FD252C" w:rsidRDefault="00FD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06902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30768">
    <w:abstractNumId w:val="9"/>
  </w:num>
  <w:num w:numId="2" w16cid:durableId="2099985036">
    <w:abstractNumId w:val="11"/>
  </w:num>
  <w:num w:numId="3" w16cid:durableId="381515172">
    <w:abstractNumId w:val="5"/>
  </w:num>
  <w:num w:numId="4" w16cid:durableId="1636174720">
    <w:abstractNumId w:val="4"/>
  </w:num>
  <w:num w:numId="5" w16cid:durableId="1393888466">
    <w:abstractNumId w:val="13"/>
  </w:num>
  <w:num w:numId="6" w16cid:durableId="465242225">
    <w:abstractNumId w:val="10"/>
  </w:num>
  <w:num w:numId="7" w16cid:durableId="1580749896">
    <w:abstractNumId w:val="14"/>
  </w:num>
  <w:num w:numId="8" w16cid:durableId="1831362366">
    <w:abstractNumId w:val="3"/>
  </w:num>
  <w:num w:numId="9" w16cid:durableId="799807436">
    <w:abstractNumId w:val="2"/>
  </w:num>
  <w:num w:numId="10" w16cid:durableId="191696806">
    <w:abstractNumId w:val="1"/>
  </w:num>
  <w:num w:numId="11" w16cid:durableId="259725198">
    <w:abstractNumId w:val="0"/>
  </w:num>
  <w:num w:numId="12" w16cid:durableId="2141998094">
    <w:abstractNumId w:val="12"/>
  </w:num>
  <w:num w:numId="13" w16cid:durableId="1009286945">
    <w:abstractNumId w:val="7"/>
  </w:num>
  <w:num w:numId="14" w16cid:durableId="391655099">
    <w:abstractNumId w:val="8"/>
  </w:num>
  <w:num w:numId="15" w16cid:durableId="133433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F"/>
    <w:rsid w:val="00057830"/>
    <w:rsid w:val="000619BB"/>
    <w:rsid w:val="00145076"/>
    <w:rsid w:val="00200142"/>
    <w:rsid w:val="00227519"/>
    <w:rsid w:val="002A7785"/>
    <w:rsid w:val="00320560"/>
    <w:rsid w:val="00321398"/>
    <w:rsid w:val="00373A1D"/>
    <w:rsid w:val="003B5252"/>
    <w:rsid w:val="00405071"/>
    <w:rsid w:val="0042220D"/>
    <w:rsid w:val="00464304"/>
    <w:rsid w:val="004A6FA4"/>
    <w:rsid w:val="00504198"/>
    <w:rsid w:val="005930F5"/>
    <w:rsid w:val="00676041"/>
    <w:rsid w:val="006C02D2"/>
    <w:rsid w:val="007E2B31"/>
    <w:rsid w:val="008143D8"/>
    <w:rsid w:val="00955BB7"/>
    <w:rsid w:val="00970139"/>
    <w:rsid w:val="009E0052"/>
    <w:rsid w:val="00A16D47"/>
    <w:rsid w:val="00AC2B00"/>
    <w:rsid w:val="00AD4F91"/>
    <w:rsid w:val="00AE61C8"/>
    <w:rsid w:val="00B14BF2"/>
    <w:rsid w:val="00B535D5"/>
    <w:rsid w:val="00B619FC"/>
    <w:rsid w:val="00C61392"/>
    <w:rsid w:val="00CE7F6F"/>
    <w:rsid w:val="00D770A6"/>
    <w:rsid w:val="00DC384E"/>
    <w:rsid w:val="00DE0E02"/>
    <w:rsid w:val="00E16EF5"/>
    <w:rsid w:val="00E44440"/>
    <w:rsid w:val="00E66E66"/>
    <w:rsid w:val="00F03909"/>
    <w:rsid w:val="00F06D44"/>
    <w:rsid w:val="00F073F3"/>
    <w:rsid w:val="00F23CC8"/>
    <w:rsid w:val="00F7575D"/>
    <w:rsid w:val="00F75D2E"/>
    <w:rsid w:val="00FC58CC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17FA41"/>
  <w15:docId w15:val="{D23A9D88-37A9-42B4-A2EA-51A76A8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styleId="Hyperlink">
    <w:name w:val="Hyperlink"/>
    <w:basedOn w:val="DefaultParagraphFont"/>
    <w:uiPriority w:val="99"/>
    <w:unhideWhenUsed/>
    <w:rsid w:val="00AC2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B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3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.hafiz999@gmail.com" TargetMode="External"/><Relationship Id="rId13" Type="http://schemas.openxmlformats.org/officeDocument/2006/relationships/hyperlink" Target="https://suls.de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SherlockX9/TabADToo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SherlockX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deyourfuture.io/" TargetMode="External"/><Relationship Id="rId10" Type="http://schemas.openxmlformats.org/officeDocument/2006/relationships/hyperlink" Target="https://suls.d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ulaiman-hafiz-b1657022a/" TargetMode="External"/><Relationship Id="rId14" Type="http://schemas.openxmlformats.org/officeDocument/2006/relationships/hyperlink" Target="https://blenducate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mi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6084C930CD4667BD685306F2D4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EB13-AC2D-4ACB-901F-7FD68DF78CE0}"/>
      </w:docPartPr>
      <w:docPartBody>
        <w:p w:rsidR="009526D2" w:rsidRDefault="00000000">
          <w:pPr>
            <w:pStyle w:val="366084C930CD4667BD685306F2D42BB4"/>
          </w:pPr>
          <w:r>
            <w:rPr>
              <w:lang w:bidi="en-US"/>
            </w:rPr>
            <w:t>Your Name</w:t>
          </w:r>
        </w:p>
      </w:docPartBody>
    </w:docPart>
    <w:docPart>
      <w:docPartPr>
        <w:name w:val="8660EA71114F4FD78C88855EF280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CB90-5D1E-4602-B0BF-7B655C1E90C8}"/>
      </w:docPartPr>
      <w:docPartBody>
        <w:p w:rsidR="009526D2" w:rsidRDefault="00000000">
          <w:pPr>
            <w:pStyle w:val="8660EA71114F4FD78C88855EF28089C4"/>
          </w:pPr>
          <w:r w:rsidRPr="000619BB">
            <w:rPr>
              <w:noProof/>
              <w:lang w:bidi="en-US"/>
            </w:rPr>
            <w:t>Education</w:t>
          </w:r>
        </w:p>
      </w:docPartBody>
    </w:docPart>
    <w:docPart>
      <w:docPartPr>
        <w:name w:val="8476F978E72B4CF691B49C33E7C7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F004-DE81-4A7E-B0B9-A75BA533A707}"/>
      </w:docPartPr>
      <w:docPartBody>
        <w:p w:rsidR="009526D2" w:rsidRDefault="007621C6" w:rsidP="007621C6">
          <w:pPr>
            <w:pStyle w:val="8476F978E72B4CF691B49C33E7C779BE"/>
          </w:pPr>
          <w:r w:rsidRPr="000619BB">
            <w:rPr>
              <w:noProof/>
              <w:lang w:bidi="en-US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305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C6"/>
    <w:rsid w:val="00036E01"/>
    <w:rsid w:val="00430BBD"/>
    <w:rsid w:val="00464304"/>
    <w:rsid w:val="00504198"/>
    <w:rsid w:val="00715D26"/>
    <w:rsid w:val="007621C6"/>
    <w:rsid w:val="009526D2"/>
    <w:rsid w:val="00B12657"/>
    <w:rsid w:val="00BE7DE2"/>
    <w:rsid w:val="00D93E02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084C930CD4667BD685306F2D42BB4">
    <w:name w:val="366084C930CD4667BD685306F2D42BB4"/>
  </w:style>
  <w:style w:type="paragraph" w:customStyle="1" w:styleId="8660EA71114F4FD78C88855EF28089C4">
    <w:name w:val="8660EA71114F4FD78C88855EF28089C4"/>
  </w:style>
  <w:style w:type="character" w:styleId="Emphasis">
    <w:name w:val="Emphasis"/>
    <w:basedOn w:val="DefaultParagraphFont"/>
    <w:uiPriority w:val="4"/>
    <w:qFormat/>
    <w:rsid w:val="007621C6"/>
    <w:rPr>
      <w:i/>
      <w:iCs/>
    </w:rPr>
  </w:style>
  <w:style w:type="paragraph" w:styleId="ListBullet">
    <w:name w:val="List Bullet"/>
    <w:basedOn w:val="Normal"/>
    <w:uiPriority w:val="5"/>
    <w:qFormat/>
    <w:rsid w:val="007621C6"/>
    <w:pPr>
      <w:numPr>
        <w:numId w:val="1"/>
      </w:numPr>
      <w:spacing w:after="80" w:line="240" w:lineRule="auto"/>
    </w:pPr>
    <w:rPr>
      <w:kern w:val="0"/>
      <w:sz w:val="20"/>
      <w:szCs w:val="20"/>
      <w:lang w:val="en-US" w:eastAsia="en-US"/>
      <w14:ligatures w14:val="none"/>
    </w:rPr>
  </w:style>
  <w:style w:type="paragraph" w:customStyle="1" w:styleId="8476F978E72B4CF691B49C33E7C779BE">
    <w:name w:val="8476F978E72B4CF691B49C33E7C779BE"/>
    <w:rsid w:val="00762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34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hafiz</dc:creator>
  <cp:keywords/>
  <dc:description/>
  <cp:lastModifiedBy>Sulaiman Hafiz (Student)</cp:lastModifiedBy>
  <cp:revision>6</cp:revision>
  <dcterms:created xsi:type="dcterms:W3CDTF">2024-01-25T15:08:00Z</dcterms:created>
  <dcterms:modified xsi:type="dcterms:W3CDTF">2024-07-29T14:58:00Z</dcterms:modified>
  <cp:version/>
</cp:coreProperties>
</file>